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2F75" w14:textId="5321E124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224FD0" wp14:editId="45D33841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4B898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3FCAA604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5C4FB899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7969BAEB" w14:textId="43093ACE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6834B471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48FB429E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6A3792FE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www.milwaukeetool.com</w:t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24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" o:allowincell="f" stroked="f">
                <v:textbox>
                  <w:txbxContent>
                    <w:p w14:paraId="7424B898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3FCAA604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5C4FB899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7969BAEB" w14:textId="43093ACE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6834B471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48FB429E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6A3792FE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www.milwaukeetool.com</w:t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7EC747DC" w14:textId="77777777" w:rsidR="0069035D" w:rsidRPr="003234DE" w:rsidRDefault="0069035D" w:rsidP="002763AD">
      <w:pPr>
        <w:rPr>
          <w:sz w:val="22"/>
          <w:szCs w:val="22"/>
        </w:rPr>
      </w:pPr>
    </w:p>
    <w:p w14:paraId="3E1CB124" w14:textId="77777777" w:rsidR="0069035D" w:rsidRPr="003234DE" w:rsidRDefault="0069035D" w:rsidP="002763AD">
      <w:pPr>
        <w:rPr>
          <w:sz w:val="22"/>
          <w:szCs w:val="22"/>
        </w:rPr>
      </w:pPr>
    </w:p>
    <w:p w14:paraId="6DC49368" w14:textId="77777777" w:rsidR="0069035D" w:rsidRPr="003234DE" w:rsidRDefault="0069035D" w:rsidP="002763AD">
      <w:pPr>
        <w:rPr>
          <w:sz w:val="22"/>
          <w:szCs w:val="22"/>
        </w:rPr>
      </w:pPr>
    </w:p>
    <w:p w14:paraId="2957FB1D" w14:textId="77777777" w:rsidR="0069035D" w:rsidRPr="003234DE" w:rsidRDefault="0069035D" w:rsidP="002763AD">
      <w:pPr>
        <w:rPr>
          <w:sz w:val="22"/>
          <w:szCs w:val="22"/>
        </w:rPr>
      </w:pPr>
    </w:p>
    <w:p w14:paraId="2F49449A" w14:textId="77777777" w:rsidR="0069035D" w:rsidRPr="003234DE" w:rsidRDefault="0069035D" w:rsidP="002763AD">
      <w:pPr>
        <w:rPr>
          <w:sz w:val="22"/>
          <w:szCs w:val="22"/>
        </w:rPr>
      </w:pPr>
    </w:p>
    <w:p w14:paraId="28D9A336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6656D49C" w14:textId="5385D6B8" w:rsidR="002B2D0A" w:rsidRPr="00956514" w:rsidRDefault="004F1A45" w:rsidP="003714F4">
      <w:pPr>
        <w:spacing w:line="360" w:lineRule="auto"/>
        <w:ind w:right="-45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Von Profis für Profis</w:t>
      </w:r>
    </w:p>
    <w:p w14:paraId="2C276061" w14:textId="635149EB" w:rsidR="002B2D0A" w:rsidRDefault="008B0D51" w:rsidP="007A108D">
      <w:pPr>
        <w:spacing w:line="360" w:lineRule="auto"/>
        <w:ind w:right="-45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Milwaukee verwandelt Mitsubishi </w:t>
      </w:r>
      <w:r w:rsidR="004F1A45">
        <w:rPr>
          <w:i/>
          <w:sz w:val="22"/>
          <w:szCs w:val="22"/>
        </w:rPr>
        <w:t xml:space="preserve">L200 </w:t>
      </w:r>
      <w:r>
        <w:rPr>
          <w:i/>
          <w:sz w:val="22"/>
          <w:szCs w:val="22"/>
        </w:rPr>
        <w:t xml:space="preserve">zur </w:t>
      </w:r>
      <w:r w:rsidR="00C11413">
        <w:rPr>
          <w:i/>
          <w:sz w:val="22"/>
          <w:szCs w:val="22"/>
        </w:rPr>
        <w:t>Plattform</w:t>
      </w:r>
      <w:r>
        <w:rPr>
          <w:i/>
          <w:sz w:val="22"/>
          <w:szCs w:val="22"/>
        </w:rPr>
        <w:t xml:space="preserve"> fürs mobile Arbeiten</w:t>
      </w:r>
    </w:p>
    <w:p w14:paraId="58A18784" w14:textId="4F457CF1" w:rsidR="008B0D51" w:rsidRDefault="008B0D51" w:rsidP="00D065C4">
      <w:pPr>
        <w:spacing w:line="360" w:lineRule="auto"/>
        <w:rPr>
          <w:sz w:val="22"/>
          <w:szCs w:val="22"/>
        </w:rPr>
      </w:pPr>
    </w:p>
    <w:p w14:paraId="40294E6E" w14:textId="699CE598" w:rsidR="008B0D51" w:rsidRDefault="00D23BF5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Als „Profi für Profis“ ist der Mitsubishi L200 ein fester und verlässlicher Begleiter im beruflichen Alltag von Handwerkern </w:t>
      </w:r>
      <w:r w:rsidR="00E001D6">
        <w:rPr>
          <w:sz w:val="22"/>
          <w:szCs w:val="22"/>
        </w:rPr>
        <w:t>und Bauarbeitern</w:t>
      </w:r>
      <w:r>
        <w:rPr>
          <w:sz w:val="22"/>
          <w:szCs w:val="22"/>
        </w:rPr>
        <w:t>. Speziell für diese Zielgruppe</w:t>
      </w:r>
      <w:r w:rsidR="00E001D6">
        <w:rPr>
          <w:sz w:val="22"/>
          <w:szCs w:val="22"/>
        </w:rPr>
        <w:t>n</w:t>
      </w:r>
      <w:r>
        <w:rPr>
          <w:sz w:val="22"/>
          <w:szCs w:val="22"/>
        </w:rPr>
        <w:t xml:space="preserve"> wurden jetzt neue Zubehörpakete entwickelt, mit denen das Fahrzeug zu einer vielseitigen Werkstatt </w:t>
      </w:r>
      <w:r w:rsidR="00C11413">
        <w:rPr>
          <w:sz w:val="22"/>
          <w:szCs w:val="22"/>
        </w:rPr>
        <w:t>aus</w:t>
      </w:r>
      <w:r>
        <w:rPr>
          <w:sz w:val="22"/>
          <w:szCs w:val="22"/>
        </w:rPr>
        <w:t xml:space="preserve">gebaut werden kann. </w:t>
      </w:r>
      <w:r w:rsidR="008B0D51">
        <w:rPr>
          <w:sz w:val="22"/>
          <w:szCs w:val="22"/>
        </w:rPr>
        <w:t xml:space="preserve">Mit Milwaukee als Partner </w:t>
      </w:r>
      <w:r w:rsidR="00543E87">
        <w:rPr>
          <w:sz w:val="22"/>
          <w:szCs w:val="22"/>
        </w:rPr>
        <w:t xml:space="preserve">zeigt Mitsubishi, was </w:t>
      </w:r>
      <w:r w:rsidR="004F1A45">
        <w:rPr>
          <w:sz w:val="22"/>
          <w:szCs w:val="22"/>
        </w:rPr>
        <w:t>machbar</w:t>
      </w:r>
      <w:r w:rsidR="00543E87">
        <w:rPr>
          <w:sz w:val="22"/>
          <w:szCs w:val="22"/>
        </w:rPr>
        <w:t xml:space="preserve"> ist und </w:t>
      </w:r>
      <w:r w:rsidR="008B0D51">
        <w:rPr>
          <w:sz w:val="22"/>
          <w:szCs w:val="22"/>
        </w:rPr>
        <w:t xml:space="preserve">hat Musterfahrzeuge mit Akkuwerkzeug und Zubehör ausgerüstet. Die </w:t>
      </w:r>
      <w:r w:rsidR="00C11413">
        <w:rPr>
          <w:sz w:val="22"/>
          <w:szCs w:val="22"/>
        </w:rPr>
        <w:t>Einsatzm</w:t>
      </w:r>
      <w:r w:rsidR="008B0D51">
        <w:rPr>
          <w:sz w:val="22"/>
          <w:szCs w:val="22"/>
        </w:rPr>
        <w:t xml:space="preserve">öglichkeiten des L200 können interessierten Anwendern damit praxisnah präsentiert werden. </w:t>
      </w:r>
    </w:p>
    <w:p w14:paraId="62CE6E1D" w14:textId="77777777" w:rsidR="008B0D51" w:rsidRDefault="008B0D51" w:rsidP="00D065C4">
      <w:pPr>
        <w:spacing w:line="360" w:lineRule="auto"/>
        <w:rPr>
          <w:sz w:val="22"/>
          <w:szCs w:val="22"/>
        </w:rPr>
      </w:pPr>
    </w:p>
    <w:p w14:paraId="574F62AB" w14:textId="035280F5" w:rsidR="00A759DA" w:rsidRDefault="004D576B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Der Ausbau </w:t>
      </w:r>
      <w:r w:rsidR="00543E87">
        <w:rPr>
          <w:sz w:val="22"/>
          <w:szCs w:val="22"/>
        </w:rPr>
        <w:t xml:space="preserve">der Ladefläche </w:t>
      </w:r>
      <w:r>
        <w:rPr>
          <w:sz w:val="22"/>
          <w:szCs w:val="22"/>
        </w:rPr>
        <w:t>ist gut durchdacht, bietet enorm viel Platz</w:t>
      </w:r>
      <w:r w:rsidR="00543E87">
        <w:rPr>
          <w:sz w:val="22"/>
          <w:szCs w:val="22"/>
        </w:rPr>
        <w:t xml:space="preserve">, sorgt für Ordnung </w:t>
      </w:r>
      <w:r>
        <w:rPr>
          <w:sz w:val="22"/>
          <w:szCs w:val="22"/>
        </w:rPr>
        <w:t xml:space="preserve">und gefällt nicht zuletzt auch dem Auge des Betrachters. </w:t>
      </w:r>
      <w:r w:rsidR="00543E87">
        <w:rPr>
          <w:sz w:val="22"/>
          <w:szCs w:val="22"/>
        </w:rPr>
        <w:t xml:space="preserve">Jedes Werkzeug hat seinen festen Platz. Es muss deshalb bei Bedarf nicht lange gesucht werden. Für den Transport lässt sich alles sicher verstauen. </w:t>
      </w:r>
      <w:r w:rsidR="00494FB9">
        <w:rPr>
          <w:sz w:val="22"/>
          <w:szCs w:val="22"/>
        </w:rPr>
        <w:t>Zur Ausstattung des Referenzfahrzeuges</w:t>
      </w:r>
      <w:r>
        <w:rPr>
          <w:sz w:val="22"/>
          <w:szCs w:val="22"/>
        </w:rPr>
        <w:t xml:space="preserve"> zählen leistungsstarke 18 Volt-Geräte </w:t>
      </w:r>
      <w:r w:rsidR="00494FB9">
        <w:rPr>
          <w:sz w:val="22"/>
          <w:szCs w:val="22"/>
        </w:rPr>
        <w:t>und besonders kompakte Akkuwerkzeuge mit 12 Volt Betriebsspannung</w:t>
      </w:r>
      <w:r w:rsidR="00C11413">
        <w:rPr>
          <w:sz w:val="22"/>
          <w:szCs w:val="22"/>
        </w:rPr>
        <w:t xml:space="preserve"> – alles von der Profi-Werkzeugmarke Milwaukee</w:t>
      </w:r>
      <w:r w:rsidR="00494FB9">
        <w:rPr>
          <w:sz w:val="22"/>
          <w:szCs w:val="22"/>
        </w:rPr>
        <w:t>. Die Auswahl reicht vom obligatorischen Bohrschrauber bis zum Winkelschleifer und zur Kettensäge sowie einem Akku-Kompressor. Ein auf die Geräte abgestimmtes Zubehörsortiment und Handwerkzeug, etwa ein Schraubenschlüsselsatz, ergänzen die mobile Werkstatt.</w:t>
      </w:r>
    </w:p>
    <w:p w14:paraId="74179E50" w14:textId="77777777" w:rsidR="00A759DA" w:rsidRDefault="00A759DA" w:rsidP="00D065C4">
      <w:pPr>
        <w:spacing w:line="360" w:lineRule="auto"/>
        <w:rPr>
          <w:sz w:val="22"/>
          <w:szCs w:val="22"/>
        </w:rPr>
      </w:pPr>
    </w:p>
    <w:p w14:paraId="2A9CDD9A" w14:textId="61582196" w:rsidR="00D065C4" w:rsidRDefault="00A759DA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Den größten Platz nimmt eine Akku-Tischkreissäge ein, die auf einem stabilen Schiebeplateau montiert ist. Dieses kann einhändig aus dem Heck des Fahrzeuges herausgezogen werden. </w:t>
      </w:r>
      <w:r w:rsidR="00350F75">
        <w:rPr>
          <w:sz w:val="22"/>
          <w:szCs w:val="22"/>
        </w:rPr>
        <w:t xml:space="preserve">Weiterer Stauraum befindet sich unter zwei seitlichen Klappen im robusten Edelstahl-Hardtop. Hier gibt es auch zwei 12 Volt-Steckdosen und Licht, was das Arbeiten erleichtert, wenn es draußen noch dunkel ist. </w:t>
      </w:r>
    </w:p>
    <w:p w14:paraId="0D0D56E1" w14:textId="53CAB1FB" w:rsidR="00A759DA" w:rsidRDefault="00A759DA" w:rsidP="00D065C4">
      <w:pPr>
        <w:spacing w:line="360" w:lineRule="auto"/>
        <w:rPr>
          <w:sz w:val="22"/>
          <w:szCs w:val="22"/>
        </w:rPr>
      </w:pPr>
    </w:p>
    <w:p w14:paraId="221AC586" w14:textId="5DB085B6" w:rsidR="00A759DA" w:rsidRDefault="00A759DA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Verbindung mit einem kraftvollen Motor, einem zuschaltbaren Allradantrieb und einem Off-Road-Fahrwerk mit Luftfederung werden auch Einsatzorte in unwegsamen Gelände, im Wald oder auf Großbaustellen problemlos erreicht.</w:t>
      </w:r>
      <w:r w:rsidR="004F1A45">
        <w:rPr>
          <w:sz w:val="22"/>
          <w:szCs w:val="22"/>
        </w:rPr>
        <w:t xml:space="preserve"> Das Edelstahl-Hardtop mit seinen Seitenklappen ist an die Zentralverriegelung des Fahrzeuges angebunden – ein wichtiger Sicherheitsaspekt, wenn hochwertiges Arbeitsgerät transportiert wird.</w:t>
      </w:r>
    </w:p>
    <w:p w14:paraId="580680B1" w14:textId="0C83DD85" w:rsidR="004F1A45" w:rsidRDefault="004F1A45" w:rsidP="00D065C4">
      <w:pPr>
        <w:spacing w:line="360" w:lineRule="auto"/>
        <w:rPr>
          <w:sz w:val="22"/>
          <w:szCs w:val="22"/>
        </w:rPr>
      </w:pPr>
    </w:p>
    <w:p w14:paraId="3CF2D102" w14:textId="6F05EE93" w:rsidR="00D23BF5" w:rsidRDefault="004F1A45" w:rsidP="00337C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Verschiedene Ausstattungsvarianten können in individuellen Komplettpaketen erworben werden und sind bei allen Mitsubishi-Händlern verfügbar.</w:t>
      </w:r>
    </w:p>
    <w:p w14:paraId="0F89DE7E" w14:textId="35F2926F" w:rsidR="000B0A6C" w:rsidRDefault="000B0A6C" w:rsidP="000B0A6C">
      <w:pPr>
        <w:spacing w:line="360" w:lineRule="auto"/>
        <w:rPr>
          <w:sz w:val="22"/>
          <w:szCs w:val="22"/>
        </w:rPr>
      </w:pPr>
    </w:p>
    <w:p w14:paraId="35E87501" w14:textId="1D053D43" w:rsidR="004F1A45" w:rsidRDefault="004F1A45" w:rsidP="000B0A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Informationen zum Fahrzeug: </w:t>
      </w:r>
      <w:r w:rsidRPr="004F1A45">
        <w:rPr>
          <w:sz w:val="22"/>
          <w:szCs w:val="22"/>
        </w:rPr>
        <w:t>mitsubishi-motors.de</w:t>
      </w:r>
    </w:p>
    <w:p w14:paraId="372932B5" w14:textId="1823F173" w:rsidR="00C90E58" w:rsidRDefault="00C90E58" w:rsidP="00C90E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Informationen</w:t>
      </w:r>
      <w:r w:rsidR="004F1A45">
        <w:rPr>
          <w:sz w:val="22"/>
          <w:szCs w:val="22"/>
        </w:rPr>
        <w:t xml:space="preserve"> zum Werkzeug</w:t>
      </w:r>
      <w:r>
        <w:rPr>
          <w:sz w:val="22"/>
          <w:szCs w:val="22"/>
        </w:rPr>
        <w:t xml:space="preserve">: </w:t>
      </w:r>
      <w:r w:rsidR="00D245D9" w:rsidRPr="00D245D9">
        <w:rPr>
          <w:sz w:val="22"/>
          <w:szCs w:val="22"/>
        </w:rPr>
        <w:t>www.milwaukeetool.de</w:t>
      </w:r>
    </w:p>
    <w:p w14:paraId="428B26AA" w14:textId="77777777" w:rsidR="00D245D9" w:rsidRDefault="00D245D9" w:rsidP="00C90E58">
      <w:pPr>
        <w:spacing w:line="360" w:lineRule="auto"/>
        <w:rPr>
          <w:sz w:val="22"/>
          <w:szCs w:val="22"/>
        </w:rPr>
      </w:pPr>
    </w:p>
    <w:p w14:paraId="006DF598" w14:textId="7B4F5100" w:rsidR="002F6913" w:rsidRDefault="00FF0E5C" w:rsidP="00816E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Fotos: </w:t>
      </w:r>
      <w:r w:rsidR="004F1A45">
        <w:rPr>
          <w:sz w:val="22"/>
          <w:szCs w:val="22"/>
        </w:rPr>
        <w:t>Mitsubishi Motors</w:t>
      </w:r>
    </w:p>
    <w:p w14:paraId="45FD8782" w14:textId="7DD54AAA" w:rsidR="004F1A45" w:rsidRDefault="004F1A45" w:rsidP="00816E18">
      <w:pPr>
        <w:spacing w:line="360" w:lineRule="auto"/>
        <w:rPr>
          <w:sz w:val="22"/>
          <w:szCs w:val="22"/>
        </w:rPr>
      </w:pPr>
    </w:p>
    <w:p w14:paraId="7A9E4A0D" w14:textId="4064C69A" w:rsidR="004F1A45" w:rsidRDefault="003924FA" w:rsidP="00816E18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23EDFF61" wp14:editId="55BCA077">
            <wp:extent cx="2876550" cy="1924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89C5" w14:textId="1E6223BB" w:rsidR="003924FA" w:rsidRDefault="00091423" w:rsidP="00816E18">
      <w:pPr>
        <w:spacing w:line="360" w:lineRule="auto"/>
        <w:rPr>
          <w:i/>
          <w:sz w:val="20"/>
        </w:rPr>
      </w:pPr>
      <w:r w:rsidRPr="00091423">
        <w:rPr>
          <w:i/>
          <w:sz w:val="20"/>
        </w:rPr>
        <w:t xml:space="preserve">Mit Milwaukee als Partner zeigt Mitsubishi, was machbar ist und hat Musterfahrzeuge </w:t>
      </w:r>
      <w:r>
        <w:rPr>
          <w:i/>
          <w:sz w:val="20"/>
        </w:rPr>
        <w:t xml:space="preserve">des L200 Pickups </w:t>
      </w:r>
      <w:r w:rsidRPr="00091423">
        <w:rPr>
          <w:i/>
          <w:sz w:val="20"/>
        </w:rPr>
        <w:t>mit Akkuwerkzeug und Zubehör ausgerüstet.</w:t>
      </w:r>
    </w:p>
    <w:p w14:paraId="3601889D" w14:textId="77777777" w:rsidR="00091423" w:rsidRDefault="00091423" w:rsidP="00816E18">
      <w:pPr>
        <w:spacing w:line="360" w:lineRule="auto"/>
        <w:rPr>
          <w:i/>
          <w:sz w:val="20"/>
        </w:rPr>
      </w:pPr>
    </w:p>
    <w:p w14:paraId="64617997" w14:textId="3FDAA725" w:rsidR="003924FA" w:rsidRDefault="003924FA" w:rsidP="00816E18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01E6746C" wp14:editId="0B893AB0">
            <wp:extent cx="2876550" cy="19240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5D4C" w14:textId="79EF56FA" w:rsidR="002F6913" w:rsidRDefault="00091423" w:rsidP="008D1071">
      <w:pPr>
        <w:spacing w:line="360" w:lineRule="auto"/>
        <w:rPr>
          <w:i/>
          <w:sz w:val="20"/>
        </w:rPr>
      </w:pPr>
      <w:r w:rsidRPr="00091423">
        <w:rPr>
          <w:i/>
          <w:sz w:val="20"/>
        </w:rPr>
        <w:lastRenderedPageBreak/>
        <w:t>Der Ausbau der Ladefläche ist gut durchdacht, bietet enorm viel Platz, sorgt für Ordnung und gefällt nicht zuletzt auch dem Auge des Betrachters.</w:t>
      </w:r>
    </w:p>
    <w:sectPr w:rsidR="002F6913" w:rsidSect="00D245D9">
      <w:pgSz w:w="11907" w:h="16840"/>
      <w:pgMar w:top="1418" w:right="3005" w:bottom="170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9B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279C2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A45"/>
    <w:rsid w:val="00504FB3"/>
    <w:rsid w:val="00510B9D"/>
    <w:rsid w:val="00543E87"/>
    <w:rsid w:val="00561F26"/>
    <w:rsid w:val="00565ADB"/>
    <w:rsid w:val="00577AD5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6EC2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401C2"/>
    <w:rsid w:val="0084745A"/>
    <w:rsid w:val="00857B18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E001D6"/>
    <w:rsid w:val="00E00CEC"/>
    <w:rsid w:val="00E12090"/>
    <w:rsid w:val="00E3749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B17EB1"/>
  <w15:chartTrackingRefBased/>
  <w15:docId w15:val="{DA7850DE-F569-4087-B171-5F00A63D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-Admin\AppData\Roaming\Microsoft\Vorlagen\PtA%20A+M%20Langtex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A+M Langtext.dot</Template>
  <TotalTime>0</TotalTime>
  <Pages>3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Kay-Admin</dc:creator>
  <cp:keywords/>
  <dc:description/>
  <cp:lastModifiedBy>Kay Müller</cp:lastModifiedBy>
  <cp:revision>11</cp:revision>
  <cp:lastPrinted>2018-10-11T12:12:00Z</cp:lastPrinted>
  <dcterms:created xsi:type="dcterms:W3CDTF">2021-03-30T16:18:00Z</dcterms:created>
  <dcterms:modified xsi:type="dcterms:W3CDTF">2021-04-12T10:00:00Z</dcterms:modified>
</cp:coreProperties>
</file>